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9E225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C79A21" wp14:editId="7270CD8F">
                <wp:simplePos x="0" y="0"/>
                <wp:positionH relativeFrom="page">
                  <wp:posOffset>4327451</wp:posOffset>
                </wp:positionH>
                <wp:positionV relativeFrom="page">
                  <wp:posOffset>2264735</wp:posOffset>
                </wp:positionV>
                <wp:extent cx="2945115" cy="274320"/>
                <wp:effectExtent l="0" t="0" r="825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E225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E2256">
                              <w:rPr>
                                <w:szCs w:val="28"/>
                                <w:lang w:val="ru-RU"/>
                              </w:rPr>
                              <w:t>СЭД-2021-299-01-01-02-05С-114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75pt;margin-top:178.35pt;width:231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Q7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" filled="f" stroked="f">
                <v:textbox inset="0,0,0,0">
                  <w:txbxContent>
                    <w:p w:rsidR="00BA0ED9" w:rsidRDefault="009E225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E2256">
                        <w:rPr>
                          <w:szCs w:val="28"/>
                          <w:lang w:val="ru-RU"/>
                        </w:rPr>
                        <w:t>СЭД-2021-299-01-01-02-05С-114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A3E14E" wp14:editId="6207229C">
                <wp:simplePos x="0" y="0"/>
                <wp:positionH relativeFrom="page">
                  <wp:posOffset>925033</wp:posOffset>
                </wp:positionH>
                <wp:positionV relativeFrom="page">
                  <wp:posOffset>2913321</wp:posOffset>
                </wp:positionV>
                <wp:extent cx="2862469" cy="1871330"/>
                <wp:effectExtent l="0" t="0" r="1460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69" cy="187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5B8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предоставлении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</w:p>
                          <w:p w:rsidR="007E5B62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 в</w:t>
                            </w:r>
                            <w:r w:rsidR="00183DB4">
                              <w:rPr>
                                <w:b/>
                                <w:szCs w:val="28"/>
                              </w:rPr>
                              <w:t xml:space="preserve"> отношении земельного участка с 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5705BD" w:rsidRPr="005705B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EC40BA">
                              <w:rPr>
                                <w:b/>
                                <w:szCs w:val="28"/>
                              </w:rPr>
                              <w:t>1820001</w:t>
                            </w:r>
                            <w:r w:rsidR="007E5B62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EC40BA">
                              <w:rPr>
                                <w:b/>
                                <w:szCs w:val="28"/>
                              </w:rPr>
                              <w:t>2799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F62FFA">
                              <w:rPr>
                                <w:b/>
                                <w:szCs w:val="28"/>
                              </w:rPr>
                              <w:t>Фроловско</w:t>
                            </w:r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7B215B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7B215B">
                              <w:rPr>
                                <w:b/>
                                <w:szCs w:val="28"/>
                              </w:rPr>
                              <w:t>Жебреи</w:t>
                            </w:r>
                            <w:proofErr w:type="spellEnd"/>
                            <w:r w:rsidR="007E5B62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847311" w:rsidRDefault="007B215B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пер. Школьный</w:t>
                            </w:r>
                          </w:p>
                          <w:p w:rsidR="00F62FFA" w:rsidRDefault="00F62FFA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F62FFA" w:rsidRDefault="00F62FFA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4pt;width:225.4pt;height:147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8CisgIAALE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" filled="f" stroked="f">
                <v:textbox inset="0,0,0,0">
                  <w:txbxContent>
                    <w:p w:rsidR="001605B8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</w:t>
                      </w:r>
                      <w:r w:rsidR="001C36DA">
                        <w:rPr>
                          <w:b/>
                          <w:szCs w:val="28"/>
                        </w:rPr>
                        <w:t> </w:t>
                      </w:r>
                      <w:r w:rsidRPr="00CE29E8">
                        <w:rPr>
                          <w:b/>
                          <w:szCs w:val="28"/>
                        </w:rPr>
                        <w:t>предоставлении</w:t>
                      </w:r>
                      <w:r w:rsidR="001C36DA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</w:p>
                    <w:p w:rsidR="007E5B62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 в</w:t>
                      </w:r>
                      <w:r w:rsidR="00183DB4">
                        <w:rPr>
                          <w:b/>
                          <w:szCs w:val="28"/>
                        </w:rPr>
                        <w:t xml:space="preserve"> отношении земельного участка с 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5705BD" w:rsidRPr="005705BD">
                        <w:rPr>
                          <w:b/>
                          <w:szCs w:val="28"/>
                        </w:rPr>
                        <w:t>59:32:</w:t>
                      </w:r>
                      <w:r w:rsidR="00EC40BA">
                        <w:rPr>
                          <w:b/>
                          <w:szCs w:val="28"/>
                        </w:rPr>
                        <w:t>1820001</w:t>
                      </w:r>
                      <w:r w:rsidR="007E5B62">
                        <w:rPr>
                          <w:b/>
                          <w:szCs w:val="28"/>
                        </w:rPr>
                        <w:t>:</w:t>
                      </w:r>
                      <w:r w:rsidR="00EC40BA">
                        <w:rPr>
                          <w:b/>
                          <w:szCs w:val="28"/>
                        </w:rPr>
                        <w:t>2799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F62FFA">
                        <w:rPr>
                          <w:b/>
                          <w:szCs w:val="28"/>
                        </w:rPr>
                        <w:t>Фроловско</w:t>
                      </w:r>
                      <w:r w:rsidR="00B63411" w:rsidRPr="00B63411">
                        <w:rPr>
                          <w:b/>
                          <w:szCs w:val="28"/>
                        </w:rPr>
                        <w:t>е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Pr="004837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7B215B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7B215B">
                        <w:rPr>
                          <w:b/>
                          <w:szCs w:val="28"/>
                        </w:rPr>
                        <w:t>Жебреи</w:t>
                      </w:r>
                      <w:proofErr w:type="spellEnd"/>
                      <w:r w:rsidR="007E5B62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847311" w:rsidRDefault="007B215B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пер. Школьный</w:t>
                      </w:r>
                    </w:p>
                    <w:p w:rsidR="00F62FFA" w:rsidRDefault="00F62FFA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F62FFA" w:rsidRDefault="00F62FFA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E225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30.08.2021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9E225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30.08.2021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F62FFA" w:rsidRDefault="00F62FFA" w:rsidP="001C36DA">
      <w:pPr>
        <w:keepNext/>
        <w:suppressAutoHyphens/>
        <w:spacing w:before="480" w:line="360" w:lineRule="exact"/>
        <w:ind w:right="-1" w:firstLine="709"/>
        <w:jc w:val="both"/>
        <w:outlineLvl w:val="0"/>
      </w:pPr>
    </w:p>
    <w:p w:rsidR="00B8721D" w:rsidRPr="00F3585D" w:rsidRDefault="00B8721D" w:rsidP="00736019">
      <w:pPr>
        <w:keepNext/>
        <w:suppressAutoHyphens/>
        <w:spacing w:before="480" w:line="380" w:lineRule="exact"/>
        <w:ind w:right="-1" w:firstLine="709"/>
        <w:jc w:val="both"/>
        <w:outlineLvl w:val="0"/>
      </w:pPr>
      <w:proofErr w:type="gramStart"/>
      <w:r w:rsidRPr="004B0851">
        <w:t>В соответствии с п. 20 ч. 1, ч. 4 ст. 14, ст. 28 Федерального закона от</w:t>
      </w:r>
      <w:r w:rsidR="001605B8">
        <w:t> </w:t>
      </w:r>
      <w:r w:rsidRPr="004B0851">
        <w:t>06</w:t>
      </w:r>
      <w:r w:rsidR="001C36DA">
        <w:t>.10.</w:t>
      </w:r>
      <w:r w:rsidRPr="004B0851">
        <w:t>2003</w:t>
      </w:r>
      <w:r w:rsidR="00620275">
        <w:t xml:space="preserve"> </w:t>
      </w:r>
      <w:r w:rsidRPr="004B0851">
        <w:t xml:space="preserve">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 w:rsidR="00763DF0" w:rsidRPr="00763DF0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</w:t>
      </w:r>
      <w:proofErr w:type="gramEnd"/>
      <w:r w:rsidR="00763DF0" w:rsidRPr="00763DF0">
        <w:t xml:space="preserve"> Пермского края, утвержденным решением Земского Собрания Пермского муниципального района от 27.05.2021 № 147</w:t>
      </w:r>
      <w:r w:rsidRPr="00F3585D">
        <w:t xml:space="preserve">, </w:t>
      </w:r>
      <w:r>
        <w:t xml:space="preserve">на основании </w:t>
      </w:r>
      <w:r w:rsidR="00483799">
        <w:t>заявления</w:t>
      </w:r>
      <w:r w:rsidR="00F62FFA">
        <w:t xml:space="preserve"> </w:t>
      </w:r>
      <w:proofErr w:type="spellStart"/>
      <w:r w:rsidR="007B215B">
        <w:t>Слесарева</w:t>
      </w:r>
      <w:proofErr w:type="spellEnd"/>
      <w:r w:rsidR="007B215B">
        <w:t> А.Ф</w:t>
      </w:r>
      <w:r w:rsidR="007E5B62">
        <w:t>.</w:t>
      </w:r>
      <w:r w:rsidR="007B215B">
        <w:t> </w:t>
      </w:r>
      <w:r w:rsidR="00F471DD">
        <w:rPr>
          <w:szCs w:val="28"/>
        </w:rPr>
        <w:t xml:space="preserve">от </w:t>
      </w:r>
      <w:r w:rsidR="000250B7">
        <w:rPr>
          <w:szCs w:val="28"/>
        </w:rPr>
        <w:t>23</w:t>
      </w:r>
      <w:r w:rsidR="001C36DA">
        <w:rPr>
          <w:szCs w:val="28"/>
        </w:rPr>
        <w:t>.0</w:t>
      </w:r>
      <w:r w:rsidR="007E5B62">
        <w:rPr>
          <w:szCs w:val="28"/>
        </w:rPr>
        <w:t>8</w:t>
      </w:r>
      <w:r w:rsidR="001C36DA">
        <w:rPr>
          <w:szCs w:val="28"/>
        </w:rPr>
        <w:t>.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№</w:t>
      </w:r>
      <w:r w:rsidR="001C36DA">
        <w:rPr>
          <w:szCs w:val="28"/>
        </w:rPr>
        <w:t> </w:t>
      </w:r>
      <w:r w:rsidR="007E5B62">
        <w:rPr>
          <w:szCs w:val="28"/>
        </w:rPr>
        <w:t>19</w:t>
      </w:r>
      <w:r w:rsidR="000250B7">
        <w:rPr>
          <w:szCs w:val="28"/>
        </w:rPr>
        <w:t>94</w:t>
      </w:r>
      <w:r>
        <w:t xml:space="preserve">  </w:t>
      </w:r>
      <w:r w:rsidRPr="00F3585D">
        <w:t xml:space="preserve"> </w:t>
      </w:r>
    </w:p>
    <w:p w:rsidR="00B8721D" w:rsidRPr="00F3585D" w:rsidRDefault="00B8721D" w:rsidP="00736019">
      <w:pPr>
        <w:keepNext/>
        <w:suppressAutoHyphens/>
        <w:spacing w:line="380" w:lineRule="exact"/>
        <w:ind w:right="-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736019">
      <w:pPr>
        <w:widowControl w:val="0"/>
        <w:tabs>
          <w:tab w:val="left" w:pos="10148"/>
          <w:tab w:val="left" w:pos="10206"/>
        </w:tabs>
        <w:suppressAutoHyphens/>
        <w:spacing w:line="38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A51C07" w:rsidRPr="00A51C07">
        <w:rPr>
          <w:szCs w:val="28"/>
        </w:rPr>
        <w:t>23</w:t>
      </w:r>
      <w:r w:rsidR="00F36F64" w:rsidRPr="00A51C07">
        <w:rPr>
          <w:szCs w:val="28"/>
        </w:rPr>
        <w:t xml:space="preserve"> </w:t>
      </w:r>
      <w:r w:rsidR="007E5B62" w:rsidRPr="00A51C07">
        <w:rPr>
          <w:szCs w:val="28"/>
        </w:rPr>
        <w:t>сентября</w:t>
      </w:r>
      <w:r w:rsidR="00F36F64" w:rsidRPr="00A51C07">
        <w:rPr>
          <w:szCs w:val="28"/>
        </w:rPr>
        <w:t xml:space="preserve"> </w:t>
      </w:r>
      <w:r w:rsidR="00F36F64" w:rsidRPr="00A136E1">
        <w:rPr>
          <w:szCs w:val="28"/>
        </w:rPr>
        <w:t>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7E5B62">
        <w:rPr>
          <w:szCs w:val="28"/>
        </w:rPr>
        <w:t>0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r w:rsidR="00F62FFA" w:rsidRPr="00F62FFA">
        <w:rPr>
          <w:szCs w:val="28"/>
        </w:rPr>
        <w:t xml:space="preserve">Фроловское сельское поселение, с. Фролы, ул. Центральная, </w:t>
      </w:r>
      <w:r w:rsidR="00BD32B6">
        <w:rPr>
          <w:szCs w:val="28"/>
        </w:rPr>
        <w:br/>
      </w:r>
      <w:r w:rsidR="00F62FFA" w:rsidRPr="00F62FFA">
        <w:rPr>
          <w:szCs w:val="28"/>
        </w:rPr>
        <w:t>д. 4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</w:t>
      </w:r>
      <w:r w:rsidR="001605B8">
        <w:rPr>
          <w:szCs w:val="28"/>
        </w:rPr>
        <w:t> </w:t>
      </w:r>
      <w:r w:rsidR="00F36F64" w:rsidRPr="00F36F64">
        <w:rPr>
          <w:szCs w:val="28"/>
        </w:rPr>
        <w:t>предоставлении разрешения на отклонение от предельных параметров разрешенного строительства (</w:t>
      </w:r>
      <w:r w:rsidR="008329EA" w:rsidRPr="008329EA">
        <w:rPr>
          <w:szCs w:val="28"/>
        </w:rPr>
        <w:t xml:space="preserve">уменьшение минимального отступа от границы земельного участка до объекта капитального строительства со стороны </w:t>
      </w:r>
      <w:r w:rsidR="000250B7">
        <w:rPr>
          <w:szCs w:val="28"/>
        </w:rPr>
        <w:t>улицы Школьная</w:t>
      </w:r>
      <w:r w:rsidR="007E5B62">
        <w:rPr>
          <w:szCs w:val="28"/>
        </w:rPr>
        <w:t xml:space="preserve"> </w:t>
      </w:r>
      <w:r w:rsidR="008329EA">
        <w:rPr>
          <w:szCs w:val="28"/>
        </w:rPr>
        <w:t xml:space="preserve">с </w:t>
      </w:r>
      <w:r w:rsidR="007E5B62">
        <w:rPr>
          <w:szCs w:val="28"/>
        </w:rPr>
        <w:t>3</w:t>
      </w:r>
      <w:r w:rsidR="008329EA">
        <w:rPr>
          <w:szCs w:val="28"/>
        </w:rPr>
        <w:t xml:space="preserve"> м до 1</w:t>
      </w:r>
      <w:r w:rsidR="000250B7">
        <w:rPr>
          <w:szCs w:val="28"/>
        </w:rPr>
        <w:t>,8</w:t>
      </w:r>
      <w:r w:rsidR="008329EA">
        <w:rPr>
          <w:szCs w:val="28"/>
        </w:rPr>
        <w:t xml:space="preserve"> м</w:t>
      </w:r>
      <w:r w:rsidR="007E5B62">
        <w:rPr>
          <w:szCs w:val="28"/>
        </w:rPr>
        <w:t>)</w:t>
      </w:r>
      <w:r w:rsidR="0076054A" w:rsidRPr="0076054A">
        <w:rPr>
          <w:szCs w:val="28"/>
        </w:rPr>
        <w:t xml:space="preserve">, </w:t>
      </w:r>
      <w:r w:rsidR="00F36F64" w:rsidRPr="00F36F64">
        <w:rPr>
          <w:szCs w:val="28"/>
        </w:rPr>
        <w:t xml:space="preserve">установленных для территориальной зоны </w:t>
      </w:r>
      <w:r w:rsidR="00BD32B6">
        <w:rPr>
          <w:szCs w:val="28"/>
        </w:rPr>
        <w:br/>
        <w:t>Ж-3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>– «</w:t>
      </w:r>
      <w:r w:rsidR="00BD32B6">
        <w:rPr>
          <w:szCs w:val="28"/>
        </w:rPr>
        <w:t>Зона индивидуальной жилой застройки</w:t>
      </w:r>
      <w:proofErr w:type="gramEnd"/>
      <w:r w:rsidR="008A5667" w:rsidRPr="00F75C97">
        <w:rPr>
          <w:szCs w:val="28"/>
        </w:rPr>
        <w:t>» Правилами землепользования и</w:t>
      </w:r>
      <w:r w:rsidR="001605B8">
        <w:rPr>
          <w:szCs w:val="28"/>
        </w:rPr>
        <w:t> </w:t>
      </w:r>
      <w:r w:rsidR="008A5667" w:rsidRPr="00F75C97">
        <w:rPr>
          <w:szCs w:val="28"/>
        </w:rPr>
        <w:t xml:space="preserve">застройки </w:t>
      </w:r>
      <w:r w:rsidR="0096691C">
        <w:rPr>
          <w:szCs w:val="28"/>
        </w:rPr>
        <w:t>Фроловского</w:t>
      </w:r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96691C" w:rsidRPr="0096691C">
        <w:rPr>
          <w:szCs w:val="28"/>
        </w:rPr>
        <w:t xml:space="preserve">утвержденными решением </w:t>
      </w:r>
      <w:r w:rsidR="0096691C" w:rsidRPr="0096691C">
        <w:rPr>
          <w:szCs w:val="28"/>
        </w:rPr>
        <w:lastRenderedPageBreak/>
        <w:t>Земского Собрания Пермского муниципального района Пермского края от</w:t>
      </w:r>
      <w:r w:rsidR="001605B8">
        <w:rPr>
          <w:szCs w:val="28"/>
        </w:rPr>
        <w:t> </w:t>
      </w:r>
      <w:r w:rsidR="0096691C" w:rsidRPr="0096691C">
        <w:rPr>
          <w:szCs w:val="28"/>
        </w:rPr>
        <w:t>30</w:t>
      </w:r>
      <w:r w:rsidR="001605B8">
        <w:rPr>
          <w:szCs w:val="28"/>
        </w:rPr>
        <w:t> </w:t>
      </w:r>
      <w:r w:rsidR="00457541">
        <w:rPr>
          <w:szCs w:val="28"/>
        </w:rPr>
        <w:t xml:space="preserve">мая </w:t>
      </w:r>
      <w:r w:rsidR="0096691C" w:rsidRPr="0096691C">
        <w:rPr>
          <w:szCs w:val="28"/>
        </w:rPr>
        <w:t>2019 г.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676C93" w:rsidRPr="00676C93">
        <w:rPr>
          <w:szCs w:val="28"/>
        </w:rPr>
        <w:t>59:32:</w:t>
      </w:r>
      <w:r w:rsidR="00DB27B5">
        <w:rPr>
          <w:szCs w:val="28"/>
        </w:rPr>
        <w:t>1820001</w:t>
      </w:r>
      <w:r w:rsidR="0096691C">
        <w:rPr>
          <w:szCs w:val="28"/>
        </w:rPr>
        <w:t>:</w:t>
      </w:r>
      <w:r w:rsidR="00DB27B5">
        <w:rPr>
          <w:szCs w:val="28"/>
        </w:rPr>
        <w:t>2799</w:t>
      </w:r>
      <w:r w:rsidR="005705BD" w:rsidRPr="005705BD">
        <w:rPr>
          <w:szCs w:val="28"/>
        </w:rPr>
        <w:t xml:space="preserve">, расположенного по адресу: Пермский край, Пермский район, </w:t>
      </w:r>
      <w:r w:rsidR="0096691C">
        <w:rPr>
          <w:szCs w:val="28"/>
        </w:rPr>
        <w:t>Фроловское</w:t>
      </w:r>
      <w:r w:rsidR="005705BD" w:rsidRPr="005705BD">
        <w:rPr>
          <w:szCs w:val="28"/>
        </w:rPr>
        <w:t xml:space="preserve"> с/</w:t>
      </w:r>
      <w:proofErr w:type="gramStart"/>
      <w:r w:rsidR="005705BD" w:rsidRPr="005705BD">
        <w:rPr>
          <w:szCs w:val="28"/>
        </w:rPr>
        <w:t>п</w:t>
      </w:r>
      <w:proofErr w:type="gramEnd"/>
      <w:r w:rsidR="005705BD" w:rsidRPr="005705BD">
        <w:rPr>
          <w:szCs w:val="28"/>
        </w:rPr>
        <w:t xml:space="preserve">, </w:t>
      </w:r>
      <w:r w:rsidR="000250B7">
        <w:rPr>
          <w:szCs w:val="28"/>
        </w:rPr>
        <w:t xml:space="preserve">д. </w:t>
      </w:r>
      <w:proofErr w:type="spellStart"/>
      <w:r w:rsidR="000250B7">
        <w:rPr>
          <w:szCs w:val="28"/>
        </w:rPr>
        <w:t>Жебреи</w:t>
      </w:r>
      <w:proofErr w:type="spellEnd"/>
      <w:r w:rsidR="000250B7">
        <w:rPr>
          <w:szCs w:val="28"/>
        </w:rPr>
        <w:t>, пер. Школьный</w:t>
      </w:r>
      <w:r w:rsidR="00676C93">
        <w:rPr>
          <w:szCs w:val="28"/>
        </w:rPr>
        <w:t>.</w:t>
      </w:r>
    </w:p>
    <w:p w:rsidR="00B8721D" w:rsidRPr="00762EC1" w:rsidRDefault="00B8721D" w:rsidP="00736019">
      <w:pPr>
        <w:widowControl w:val="0"/>
        <w:tabs>
          <w:tab w:val="left" w:pos="10148"/>
          <w:tab w:val="left" w:pos="10206"/>
        </w:tabs>
        <w:suppressAutoHyphens/>
        <w:spacing w:line="38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36019">
      <w:pPr>
        <w:widowControl w:val="0"/>
        <w:spacing w:line="38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36019">
      <w:pPr>
        <w:widowControl w:val="0"/>
        <w:spacing w:line="380" w:lineRule="exact"/>
        <w:ind w:right="-1" w:firstLine="709"/>
        <w:jc w:val="both"/>
      </w:pPr>
      <w:r>
        <w:t>2</w:t>
      </w:r>
      <w:r w:rsidRPr="00F3585D">
        <w:t>.2.</w:t>
      </w:r>
      <w:r w:rsidR="001C36DA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36019">
      <w:pPr>
        <w:autoSpaceDE w:val="0"/>
        <w:autoSpaceDN w:val="0"/>
        <w:adjustRightInd w:val="0"/>
        <w:spacing w:line="380" w:lineRule="exact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1605B8">
        <w:rPr>
          <w:szCs w:val="28"/>
        </w:rPr>
        <w:t> </w:t>
      </w:r>
      <w:r>
        <w:rPr>
          <w:szCs w:val="28"/>
        </w:rPr>
        <w:t xml:space="preserve">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</w:t>
      </w:r>
      <w:r w:rsidR="001605B8">
        <w:t> </w:t>
      </w:r>
      <w:r w:rsidRPr="001948A3">
        <w:t>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36019">
      <w:pPr>
        <w:spacing w:line="380" w:lineRule="exact"/>
        <w:ind w:right="-1" w:firstLine="709"/>
        <w:jc w:val="both"/>
      </w:pPr>
      <w:r>
        <w:t>2.4.</w:t>
      </w:r>
      <w:r w:rsidR="001C36DA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36019">
      <w:pPr>
        <w:spacing w:line="380" w:lineRule="exact"/>
        <w:ind w:right="-1" w:firstLine="709"/>
        <w:jc w:val="both"/>
      </w:pPr>
      <w:r>
        <w:t>3.</w:t>
      </w:r>
      <w:r w:rsidR="00230340">
        <w:t> </w:t>
      </w:r>
      <w:r>
        <w:t xml:space="preserve">Заинтересованные лица вправе до </w:t>
      </w:r>
      <w:r w:rsidR="00A51C07" w:rsidRPr="00A51C07">
        <w:t>22</w:t>
      </w:r>
      <w:r w:rsidR="00A136E1" w:rsidRPr="00A51C07">
        <w:t xml:space="preserve"> </w:t>
      </w:r>
      <w:r w:rsidR="00BD32B6" w:rsidRPr="00A51C07">
        <w:t>сентября</w:t>
      </w:r>
      <w:r w:rsidR="00A136E1" w:rsidRPr="00A51C07">
        <w:t xml:space="preserve"> </w:t>
      </w:r>
      <w:r w:rsidR="00A136E1">
        <w:t>202</w:t>
      </w:r>
      <w:r w:rsidR="005705BD">
        <w:t>1</w:t>
      </w:r>
      <w:r w:rsidR="00A136E1">
        <w:t xml:space="preserve"> </w:t>
      </w:r>
      <w:r>
        <w:t>г</w:t>
      </w:r>
      <w:r w:rsidR="001C36DA">
        <w:t>.</w:t>
      </w:r>
      <w:r>
        <w:t xml:space="preserve"> представить в</w:t>
      </w:r>
      <w:r w:rsidR="001605B8">
        <w:t> </w:t>
      </w:r>
      <w:r>
        <w:t>письменной форме свои предложения и замечания, касающиеся указанного вопроса, для включения их в протокол публичных слушаний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620275" w:rsidRPr="00620275" w:rsidRDefault="00B8721D" w:rsidP="00736019">
      <w:pPr>
        <w:spacing w:line="380" w:lineRule="exact"/>
        <w:ind w:right="-1" w:firstLine="709"/>
        <w:jc w:val="both"/>
        <w:rPr>
          <w:szCs w:val="28"/>
        </w:rPr>
      </w:pPr>
      <w:r>
        <w:t>4.</w:t>
      </w:r>
      <w:r w:rsidR="00230340">
        <w:t> 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1605B8">
        <w:rPr>
          <w:szCs w:val="28"/>
        </w:rPr>
        <w:t> </w:t>
      </w:r>
      <w:r w:rsidR="00620275" w:rsidRPr="00620275">
        <w:rPr>
          <w:szCs w:val="28"/>
        </w:rPr>
        <w:t>их</w:t>
      </w:r>
      <w:r w:rsidR="001605B8">
        <w:rPr>
          <w:szCs w:val="28"/>
        </w:rPr>
        <w:t> </w:t>
      </w:r>
      <w:r w:rsidR="00620275" w:rsidRPr="00620275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736019">
      <w:pPr>
        <w:spacing w:line="380" w:lineRule="exact"/>
        <w:ind w:right="-1" w:firstLine="709"/>
        <w:jc w:val="both"/>
      </w:pPr>
      <w:r>
        <w:t>5</w:t>
      </w:r>
      <w:r w:rsidRPr="00F3585D">
        <w:t>.</w:t>
      </w:r>
      <w:r w:rsidR="00230340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</w:t>
      </w:r>
      <w:r w:rsidR="00736019">
        <w:t> </w:t>
      </w:r>
      <w:r w:rsidRPr="00956EBE">
        <w:t>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 w:rsidR="00736019">
        <w:rPr>
          <w:szCs w:val="28"/>
        </w:rPr>
        <w:t> </w:t>
      </w:r>
      <w:proofErr w:type="spellStart"/>
      <w:r w:rsidR="000250B7">
        <w:rPr>
          <w:szCs w:val="28"/>
        </w:rPr>
        <w:t>Слесарева</w:t>
      </w:r>
      <w:proofErr w:type="spellEnd"/>
      <w:r w:rsidR="000250B7">
        <w:rPr>
          <w:szCs w:val="28"/>
        </w:rPr>
        <w:t xml:space="preserve"> Анатолия Федоровича</w:t>
      </w:r>
      <w:r>
        <w:rPr>
          <w:szCs w:val="28"/>
        </w:rPr>
        <w:t>.</w:t>
      </w:r>
    </w:p>
    <w:p w:rsidR="00B8721D" w:rsidRDefault="00B8721D" w:rsidP="00736019">
      <w:pPr>
        <w:spacing w:line="380" w:lineRule="exact"/>
        <w:ind w:right="-1" w:firstLine="709"/>
        <w:jc w:val="both"/>
      </w:pPr>
      <w:r>
        <w:t>6.</w:t>
      </w:r>
      <w:r w:rsidR="00230340">
        <w:t>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</w:t>
      </w:r>
      <w:r w:rsidRPr="00F3585D">
        <w:lastRenderedPageBreak/>
        <w:t xml:space="preserve">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736019">
      <w:pPr>
        <w:spacing w:line="380" w:lineRule="exact"/>
        <w:ind w:right="-1" w:firstLine="709"/>
        <w:jc w:val="both"/>
      </w:pPr>
      <w:r>
        <w:t>7.</w:t>
      </w:r>
      <w:r w:rsidR="00230340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126F66" w:rsidRDefault="00B8721D" w:rsidP="00736019">
      <w:pPr>
        <w:autoSpaceDE w:val="0"/>
        <w:autoSpaceDN w:val="0"/>
        <w:adjustRightInd w:val="0"/>
        <w:spacing w:line="380" w:lineRule="exact"/>
        <w:ind w:firstLine="709"/>
        <w:jc w:val="both"/>
        <w:rPr>
          <w:szCs w:val="28"/>
        </w:rPr>
      </w:pPr>
      <w:r>
        <w:t>8.</w:t>
      </w:r>
      <w:r w:rsidR="00230340">
        <w:t> </w:t>
      </w:r>
      <w:proofErr w:type="gramStart"/>
      <w:r w:rsidRPr="00762EC1">
        <w:t xml:space="preserve">Контроль </w:t>
      </w:r>
      <w:r w:rsidR="005705BD">
        <w:t>за</w:t>
      </w:r>
      <w:proofErr w:type="gramEnd"/>
      <w:r w:rsidR="005705BD">
        <w:t xml:space="preserve">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</w:t>
      </w:r>
      <w:r w:rsidR="001605B8">
        <w:t> </w:t>
      </w:r>
      <w:r w:rsidRPr="00762EC1">
        <w:t>собой.</w:t>
      </w:r>
    </w:p>
    <w:p w:rsidR="00B8721D" w:rsidRPr="00126F66" w:rsidRDefault="00A136E1" w:rsidP="00126F66">
      <w:pPr>
        <w:autoSpaceDE w:val="0"/>
        <w:autoSpaceDN w:val="0"/>
        <w:adjustRightInd w:val="0"/>
        <w:spacing w:line="1440" w:lineRule="exact"/>
        <w:ind w:firstLine="709"/>
        <w:jc w:val="right"/>
        <w:rPr>
          <w:szCs w:val="28"/>
        </w:rPr>
      </w:pPr>
      <w:r>
        <w:t>В</w:t>
      </w:r>
      <w:r w:rsidR="00B8721D">
        <w:t>.</w:t>
      </w:r>
      <w:r w:rsidR="00676C93">
        <w:t>Ю. Цветов</w:t>
      </w:r>
    </w:p>
    <w:sectPr w:rsidR="00B8721D" w:rsidRPr="00126F66" w:rsidSect="00736019">
      <w:headerReference w:type="even" r:id="rId9"/>
      <w:headerReference w:type="default" r:id="rId10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3F" w:rsidRDefault="00867F3F">
      <w:r>
        <w:separator/>
      </w:r>
    </w:p>
  </w:endnote>
  <w:endnote w:type="continuationSeparator" w:id="0">
    <w:p w:rsidR="00867F3F" w:rsidRDefault="0086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3F" w:rsidRDefault="00867F3F">
      <w:r>
        <w:separator/>
      </w:r>
    </w:p>
  </w:footnote>
  <w:footnote w:type="continuationSeparator" w:id="0">
    <w:p w:rsidR="00867F3F" w:rsidRDefault="0086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E2256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50B7"/>
    <w:rsid w:val="00075AE6"/>
    <w:rsid w:val="000F2C5B"/>
    <w:rsid w:val="00122663"/>
    <w:rsid w:val="00126F66"/>
    <w:rsid w:val="001605B8"/>
    <w:rsid w:val="00183DB4"/>
    <w:rsid w:val="001A165C"/>
    <w:rsid w:val="001B75E9"/>
    <w:rsid w:val="001C36DA"/>
    <w:rsid w:val="001D2097"/>
    <w:rsid w:val="001E5F20"/>
    <w:rsid w:val="00230340"/>
    <w:rsid w:val="00254758"/>
    <w:rsid w:val="00285491"/>
    <w:rsid w:val="002C0EF1"/>
    <w:rsid w:val="003439C4"/>
    <w:rsid w:val="00381C97"/>
    <w:rsid w:val="003C309E"/>
    <w:rsid w:val="003C6957"/>
    <w:rsid w:val="003F28FA"/>
    <w:rsid w:val="004047BB"/>
    <w:rsid w:val="00416102"/>
    <w:rsid w:val="004528B6"/>
    <w:rsid w:val="00457541"/>
    <w:rsid w:val="00460FC2"/>
    <w:rsid w:val="00467B34"/>
    <w:rsid w:val="00483799"/>
    <w:rsid w:val="004B722A"/>
    <w:rsid w:val="00513AAB"/>
    <w:rsid w:val="005177B3"/>
    <w:rsid w:val="005705BD"/>
    <w:rsid w:val="005B1D8B"/>
    <w:rsid w:val="005C21DC"/>
    <w:rsid w:val="005C54E2"/>
    <w:rsid w:val="00620275"/>
    <w:rsid w:val="00676C93"/>
    <w:rsid w:val="006C61C1"/>
    <w:rsid w:val="0073231B"/>
    <w:rsid w:val="00736019"/>
    <w:rsid w:val="0076054A"/>
    <w:rsid w:val="00763DF0"/>
    <w:rsid w:val="007A3FE5"/>
    <w:rsid w:val="007B215B"/>
    <w:rsid w:val="007E5B62"/>
    <w:rsid w:val="008329EA"/>
    <w:rsid w:val="00847311"/>
    <w:rsid w:val="00867F3F"/>
    <w:rsid w:val="0087364B"/>
    <w:rsid w:val="00884615"/>
    <w:rsid w:val="008A5667"/>
    <w:rsid w:val="00936A91"/>
    <w:rsid w:val="00953406"/>
    <w:rsid w:val="0096691C"/>
    <w:rsid w:val="009801A7"/>
    <w:rsid w:val="00980C70"/>
    <w:rsid w:val="009E2256"/>
    <w:rsid w:val="00A136E1"/>
    <w:rsid w:val="00A51C07"/>
    <w:rsid w:val="00A91A2D"/>
    <w:rsid w:val="00A95CC0"/>
    <w:rsid w:val="00AA4893"/>
    <w:rsid w:val="00AD48E9"/>
    <w:rsid w:val="00AF5872"/>
    <w:rsid w:val="00B45FDC"/>
    <w:rsid w:val="00B547FB"/>
    <w:rsid w:val="00B563D7"/>
    <w:rsid w:val="00B63411"/>
    <w:rsid w:val="00B8721D"/>
    <w:rsid w:val="00BA0ED9"/>
    <w:rsid w:val="00BD32B6"/>
    <w:rsid w:val="00C00DDC"/>
    <w:rsid w:val="00C44FB0"/>
    <w:rsid w:val="00CC48CB"/>
    <w:rsid w:val="00CD3F6C"/>
    <w:rsid w:val="00D27F46"/>
    <w:rsid w:val="00DB27B5"/>
    <w:rsid w:val="00DD545B"/>
    <w:rsid w:val="00E6059E"/>
    <w:rsid w:val="00E71FAD"/>
    <w:rsid w:val="00EB77FB"/>
    <w:rsid w:val="00EC40BA"/>
    <w:rsid w:val="00EE4ABA"/>
    <w:rsid w:val="00F2145A"/>
    <w:rsid w:val="00F26942"/>
    <w:rsid w:val="00F36F64"/>
    <w:rsid w:val="00F471DD"/>
    <w:rsid w:val="00F62FFA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1FC2-21B7-4DED-96A0-63F642D0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2021-08-30T11:10:00Z</dcterms:created>
  <dcterms:modified xsi:type="dcterms:W3CDTF">2021-08-30T11:10:00Z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